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B89026" w14:textId="315BA4E3" w:rsidR="00903369" w:rsidRPr="006728E9" w:rsidRDefault="00D22F3D" w:rsidP="00165A15">
      <w:pPr>
        <w:tabs>
          <w:tab w:val="left" w:pos="4320"/>
        </w:tabs>
        <w:spacing w:line="360" w:lineRule="auto"/>
        <w:jc w:val="center"/>
        <w:outlineLvl w:val="0"/>
        <w:rPr>
          <w:rFonts w:ascii="Helvetica" w:hAnsi="Helvetica" w:cs="Arial"/>
          <w:b/>
          <w:sz w:val="36"/>
          <w:szCs w:val="36"/>
          <w:lang w:val="lb-LU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539642C" wp14:editId="28BE300C">
            <wp:simplePos x="0" y="0"/>
            <wp:positionH relativeFrom="column">
              <wp:posOffset>5265420</wp:posOffset>
            </wp:positionH>
            <wp:positionV relativeFrom="paragraph">
              <wp:posOffset>-273685</wp:posOffset>
            </wp:positionV>
            <wp:extent cx="1316355" cy="1118661"/>
            <wp:effectExtent l="0" t="0" r="0" b="5715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396"/>
                    <a:stretch/>
                  </pic:blipFill>
                  <pic:spPr bwMode="auto">
                    <a:xfrm>
                      <a:off x="0" y="0"/>
                      <a:ext cx="1316355" cy="1118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elvetica" w:hAnsi="Helvetica" w:cs="Arial"/>
          <w:b/>
          <w:sz w:val="36"/>
          <w:szCs w:val="36"/>
          <w:lang w:val="lb-LU"/>
        </w:rPr>
        <w:t>Wëllefcher</w:t>
      </w:r>
    </w:p>
    <w:tbl>
      <w:tblPr>
        <w:tblpPr w:leftFromText="180" w:rightFromText="180" w:vertAnchor="text" w:horzAnchor="margin" w:tblpY="741"/>
        <w:tblW w:w="103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4503"/>
        <w:gridCol w:w="5811"/>
      </w:tblGrid>
      <w:tr w:rsidR="00940FA9" w:rsidRPr="006728E9" w14:paraId="4AA27312" w14:textId="77777777" w:rsidTr="00D22F3D">
        <w:trPr>
          <w:trHeight w:hRule="exact" w:val="567"/>
        </w:trPr>
        <w:tc>
          <w:tcPr>
            <w:tcW w:w="4503" w:type="dxa"/>
            <w:shd w:val="clear" w:color="auto" w:fill="FFFF00"/>
            <w:vAlign w:val="center"/>
          </w:tcPr>
          <w:p w14:paraId="4C7EC803" w14:textId="77777777" w:rsidR="00940FA9" w:rsidRPr="006728E9" w:rsidRDefault="00940FA9" w:rsidP="00165A15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b/>
                <w:sz w:val="24"/>
                <w:szCs w:val="24"/>
                <w:lang w:val="lb-LU"/>
              </w:rPr>
            </w:pPr>
            <w:r w:rsidRPr="006728E9">
              <w:rPr>
                <w:rFonts w:ascii="Helvetica" w:hAnsi="Helvetica" w:cs="Arial"/>
                <w:b/>
                <w:sz w:val="24"/>
                <w:szCs w:val="24"/>
                <w:lang w:val="lb-LU"/>
              </w:rPr>
              <w:t>Datum</w:t>
            </w:r>
          </w:p>
        </w:tc>
        <w:tc>
          <w:tcPr>
            <w:tcW w:w="5811" w:type="dxa"/>
            <w:shd w:val="clear" w:color="auto" w:fill="FFFF00"/>
            <w:vAlign w:val="center"/>
          </w:tcPr>
          <w:p w14:paraId="36CBFC7F" w14:textId="63F24B0F" w:rsidR="00940FA9" w:rsidRPr="006728E9" w:rsidRDefault="00940FA9" w:rsidP="00165A15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b/>
                <w:sz w:val="24"/>
                <w:szCs w:val="24"/>
                <w:lang w:val="lb-LU"/>
              </w:rPr>
            </w:pPr>
            <w:r w:rsidRPr="006728E9">
              <w:rPr>
                <w:rFonts w:ascii="Helvetica" w:hAnsi="Helvetica" w:cs="Arial"/>
                <w:b/>
                <w:sz w:val="24"/>
                <w:szCs w:val="24"/>
                <w:lang w:val="lb-LU"/>
              </w:rPr>
              <w:t>Programm</w:t>
            </w:r>
          </w:p>
        </w:tc>
      </w:tr>
      <w:tr w:rsidR="00940FA9" w:rsidRPr="006728E9" w14:paraId="5828E2E4" w14:textId="77777777" w:rsidTr="00165A15">
        <w:trPr>
          <w:trHeight w:hRule="exact" w:val="737"/>
        </w:trPr>
        <w:tc>
          <w:tcPr>
            <w:tcW w:w="4503" w:type="dxa"/>
            <w:vAlign w:val="center"/>
          </w:tcPr>
          <w:p w14:paraId="552558B2" w14:textId="77777777" w:rsidR="00940FA9" w:rsidRPr="009B3296" w:rsidRDefault="00940FA9" w:rsidP="00165A15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sz w:val="24"/>
                <w:szCs w:val="24"/>
                <w:highlight w:val="yellow"/>
                <w:lang w:val="lb-LU"/>
              </w:rPr>
            </w:pPr>
          </w:p>
        </w:tc>
        <w:tc>
          <w:tcPr>
            <w:tcW w:w="5811" w:type="dxa"/>
            <w:vAlign w:val="center"/>
          </w:tcPr>
          <w:p w14:paraId="14C898BB" w14:textId="6AD6DF39" w:rsidR="00940FA9" w:rsidRPr="002A0174" w:rsidRDefault="00940FA9" w:rsidP="00165A15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sz w:val="18"/>
                <w:szCs w:val="24"/>
                <w:lang w:val="lb-LU"/>
              </w:rPr>
            </w:pPr>
            <w:r w:rsidRPr="002A0174">
              <w:rPr>
                <w:rFonts w:ascii="Helvetica" w:hAnsi="Helvetica" w:cs="Arial"/>
                <w:sz w:val="18"/>
                <w:szCs w:val="24"/>
                <w:lang w:val="lb-LU"/>
              </w:rPr>
              <w:t>Separate Bréif</w:t>
            </w:r>
          </w:p>
          <w:p w14:paraId="6E97FF45" w14:textId="77777777" w:rsidR="002A0174" w:rsidRPr="009B3296" w:rsidRDefault="002A0174" w:rsidP="00165A15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sz w:val="18"/>
                <w:szCs w:val="18"/>
                <w:highlight w:val="yellow"/>
                <w:lang w:val="lb-LU"/>
              </w:rPr>
            </w:pPr>
            <w:r w:rsidRPr="002A0174">
              <w:rPr>
                <w:rFonts w:ascii="Helvetica" w:hAnsi="Helvetica" w:cs="Arial"/>
                <w:sz w:val="18"/>
                <w:szCs w:val="24"/>
                <w:lang w:val="lb-LU"/>
              </w:rPr>
              <w:t>14h00-16h00</w:t>
            </w:r>
          </w:p>
        </w:tc>
      </w:tr>
      <w:tr w:rsidR="00940FA9" w:rsidRPr="006728E9" w14:paraId="68E0392E" w14:textId="77777777" w:rsidTr="00165A15">
        <w:trPr>
          <w:trHeight w:hRule="exact" w:val="737"/>
        </w:trPr>
        <w:tc>
          <w:tcPr>
            <w:tcW w:w="4503" w:type="dxa"/>
            <w:vAlign w:val="center"/>
          </w:tcPr>
          <w:p w14:paraId="3395232A" w14:textId="77777777" w:rsidR="00940FA9" w:rsidRPr="006728E9" w:rsidRDefault="00940FA9" w:rsidP="00165A15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sz w:val="24"/>
                <w:szCs w:val="24"/>
                <w:lang w:val="lb-LU"/>
              </w:rPr>
            </w:pPr>
          </w:p>
        </w:tc>
        <w:tc>
          <w:tcPr>
            <w:tcW w:w="5811" w:type="dxa"/>
            <w:vAlign w:val="center"/>
          </w:tcPr>
          <w:p w14:paraId="7B72D008" w14:textId="4790953A" w:rsidR="002A0174" w:rsidRPr="002A0174" w:rsidRDefault="002A0174" w:rsidP="00165A15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sz w:val="18"/>
                <w:szCs w:val="24"/>
                <w:lang w:val="lb-LU"/>
              </w:rPr>
            </w:pPr>
            <w:r w:rsidRPr="002A0174">
              <w:rPr>
                <w:rFonts w:ascii="Helvetica" w:hAnsi="Helvetica" w:cs="Arial"/>
                <w:sz w:val="18"/>
                <w:szCs w:val="24"/>
                <w:lang w:val="lb-LU"/>
              </w:rPr>
              <w:t>Separate Bréif</w:t>
            </w:r>
          </w:p>
          <w:p w14:paraId="7EA3B192" w14:textId="77777777" w:rsidR="00940FA9" w:rsidRPr="006728E9" w:rsidRDefault="002A0174" w:rsidP="00165A15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sz w:val="18"/>
                <w:szCs w:val="18"/>
                <w:lang w:val="lb-LU"/>
              </w:rPr>
            </w:pPr>
            <w:r w:rsidRPr="002A0174">
              <w:rPr>
                <w:rFonts w:ascii="Helvetica" w:hAnsi="Helvetica" w:cs="Arial"/>
                <w:sz w:val="18"/>
                <w:szCs w:val="24"/>
                <w:lang w:val="lb-LU"/>
              </w:rPr>
              <w:t>14h00-16h00</w:t>
            </w:r>
          </w:p>
        </w:tc>
      </w:tr>
      <w:tr w:rsidR="00940FA9" w:rsidRPr="006728E9" w14:paraId="73BC2563" w14:textId="77777777" w:rsidTr="00165A15">
        <w:trPr>
          <w:trHeight w:hRule="exact" w:val="737"/>
        </w:trPr>
        <w:tc>
          <w:tcPr>
            <w:tcW w:w="4503" w:type="dxa"/>
            <w:vAlign w:val="center"/>
          </w:tcPr>
          <w:p w14:paraId="7CFE7F63" w14:textId="77777777" w:rsidR="00940FA9" w:rsidRPr="006728E9" w:rsidRDefault="00940FA9" w:rsidP="00165A15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sz w:val="24"/>
                <w:szCs w:val="24"/>
                <w:lang w:val="lb-LU"/>
              </w:rPr>
            </w:pPr>
          </w:p>
        </w:tc>
        <w:tc>
          <w:tcPr>
            <w:tcW w:w="5811" w:type="dxa"/>
            <w:vAlign w:val="center"/>
          </w:tcPr>
          <w:p w14:paraId="4A69E576" w14:textId="717E351B" w:rsidR="002A0174" w:rsidRPr="002A0174" w:rsidRDefault="002A0174" w:rsidP="00165A15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sz w:val="18"/>
                <w:szCs w:val="24"/>
                <w:lang w:val="lb-LU"/>
              </w:rPr>
            </w:pPr>
            <w:r w:rsidRPr="002A0174">
              <w:rPr>
                <w:rFonts w:ascii="Helvetica" w:hAnsi="Helvetica" w:cs="Arial"/>
                <w:sz w:val="18"/>
                <w:szCs w:val="24"/>
                <w:lang w:val="lb-LU"/>
              </w:rPr>
              <w:t>Separate Bréif</w:t>
            </w:r>
          </w:p>
          <w:p w14:paraId="5B94BA4E" w14:textId="77777777" w:rsidR="00940FA9" w:rsidRPr="006728E9" w:rsidRDefault="002A0174" w:rsidP="00165A15">
            <w:pPr>
              <w:tabs>
                <w:tab w:val="left" w:pos="4320"/>
              </w:tabs>
              <w:spacing w:line="276" w:lineRule="auto"/>
              <w:jc w:val="center"/>
              <w:rPr>
                <w:rFonts w:ascii="Helvetica" w:hAnsi="Helvetica" w:cs="Arial"/>
                <w:sz w:val="18"/>
                <w:szCs w:val="24"/>
                <w:lang w:val="lb-LU"/>
              </w:rPr>
            </w:pPr>
            <w:r w:rsidRPr="002A0174">
              <w:rPr>
                <w:rFonts w:ascii="Helvetica" w:hAnsi="Helvetica" w:cs="Arial"/>
                <w:sz w:val="18"/>
                <w:szCs w:val="24"/>
                <w:lang w:val="lb-LU"/>
              </w:rPr>
              <w:t>14h00-16h00</w:t>
            </w:r>
          </w:p>
        </w:tc>
      </w:tr>
      <w:tr w:rsidR="00940FA9" w:rsidRPr="006728E9" w14:paraId="3DEB4EB7" w14:textId="77777777" w:rsidTr="00165A15">
        <w:trPr>
          <w:trHeight w:hRule="exact" w:val="737"/>
        </w:trPr>
        <w:tc>
          <w:tcPr>
            <w:tcW w:w="4503" w:type="dxa"/>
            <w:vAlign w:val="center"/>
          </w:tcPr>
          <w:p w14:paraId="13F34C1E" w14:textId="77777777" w:rsidR="00940FA9" w:rsidRPr="006728E9" w:rsidRDefault="00940FA9" w:rsidP="00165A15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sz w:val="24"/>
                <w:szCs w:val="24"/>
                <w:lang w:val="lb-LU"/>
              </w:rPr>
            </w:pPr>
          </w:p>
        </w:tc>
        <w:tc>
          <w:tcPr>
            <w:tcW w:w="5811" w:type="dxa"/>
            <w:vAlign w:val="center"/>
          </w:tcPr>
          <w:p w14:paraId="77BBC5D4" w14:textId="1CE9F6F8" w:rsidR="002A0174" w:rsidRPr="002A0174" w:rsidRDefault="002A0174" w:rsidP="00165A15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sz w:val="18"/>
                <w:szCs w:val="24"/>
                <w:lang w:val="lb-LU"/>
              </w:rPr>
            </w:pPr>
            <w:r w:rsidRPr="002A0174">
              <w:rPr>
                <w:rFonts w:ascii="Helvetica" w:hAnsi="Helvetica" w:cs="Arial"/>
                <w:sz w:val="18"/>
                <w:szCs w:val="24"/>
                <w:lang w:val="lb-LU"/>
              </w:rPr>
              <w:t>Separate Bréif</w:t>
            </w:r>
          </w:p>
          <w:p w14:paraId="79A15949" w14:textId="77777777" w:rsidR="00940FA9" w:rsidRPr="006728E9" w:rsidRDefault="002A0174" w:rsidP="00165A15">
            <w:pPr>
              <w:tabs>
                <w:tab w:val="left" w:pos="4320"/>
              </w:tabs>
              <w:spacing w:line="276" w:lineRule="auto"/>
              <w:jc w:val="center"/>
              <w:rPr>
                <w:rFonts w:ascii="Helvetica" w:hAnsi="Helvetica" w:cs="Arial"/>
                <w:sz w:val="24"/>
                <w:szCs w:val="24"/>
                <w:lang w:val="lb-LU"/>
              </w:rPr>
            </w:pPr>
            <w:r w:rsidRPr="002A0174">
              <w:rPr>
                <w:rFonts w:ascii="Helvetica" w:hAnsi="Helvetica" w:cs="Arial"/>
                <w:sz w:val="18"/>
                <w:szCs w:val="24"/>
                <w:lang w:val="lb-LU"/>
              </w:rPr>
              <w:t>14h00-16h00</w:t>
            </w:r>
          </w:p>
        </w:tc>
      </w:tr>
      <w:tr w:rsidR="00940FA9" w:rsidRPr="006728E9" w14:paraId="60C6EE4A" w14:textId="77777777" w:rsidTr="00165A15">
        <w:trPr>
          <w:trHeight w:hRule="exact" w:val="737"/>
        </w:trPr>
        <w:tc>
          <w:tcPr>
            <w:tcW w:w="4503" w:type="dxa"/>
            <w:vAlign w:val="center"/>
          </w:tcPr>
          <w:p w14:paraId="07378C70" w14:textId="77777777" w:rsidR="00940FA9" w:rsidRPr="006728E9" w:rsidRDefault="00940FA9" w:rsidP="00165A15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sz w:val="24"/>
                <w:szCs w:val="24"/>
                <w:lang w:val="lb-LU"/>
              </w:rPr>
            </w:pPr>
          </w:p>
        </w:tc>
        <w:tc>
          <w:tcPr>
            <w:tcW w:w="5811" w:type="dxa"/>
            <w:vAlign w:val="center"/>
          </w:tcPr>
          <w:p w14:paraId="791362E0" w14:textId="011C386D" w:rsidR="002A0174" w:rsidRPr="002A0174" w:rsidRDefault="002A0174" w:rsidP="00165A15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sz w:val="18"/>
                <w:szCs w:val="24"/>
                <w:lang w:val="lb-LU"/>
              </w:rPr>
            </w:pPr>
            <w:r w:rsidRPr="002A0174">
              <w:rPr>
                <w:rFonts w:ascii="Helvetica" w:hAnsi="Helvetica" w:cs="Arial"/>
                <w:sz w:val="18"/>
                <w:szCs w:val="24"/>
                <w:lang w:val="lb-LU"/>
              </w:rPr>
              <w:t>Separate Bréif</w:t>
            </w:r>
          </w:p>
          <w:p w14:paraId="77C5226F" w14:textId="77777777" w:rsidR="00940FA9" w:rsidRDefault="002A0174" w:rsidP="00165A15">
            <w:pPr>
              <w:tabs>
                <w:tab w:val="left" w:pos="4320"/>
              </w:tabs>
              <w:spacing w:line="276" w:lineRule="auto"/>
              <w:jc w:val="center"/>
              <w:rPr>
                <w:rFonts w:ascii="Helvetica" w:hAnsi="Helvetica" w:cs="Arial"/>
                <w:sz w:val="24"/>
                <w:szCs w:val="24"/>
                <w:lang w:val="lb-LU"/>
              </w:rPr>
            </w:pPr>
            <w:r w:rsidRPr="002A0174">
              <w:rPr>
                <w:rFonts w:ascii="Helvetica" w:hAnsi="Helvetica" w:cs="Arial"/>
                <w:sz w:val="18"/>
                <w:szCs w:val="24"/>
                <w:lang w:val="lb-LU"/>
              </w:rPr>
              <w:t>14h00-16h00</w:t>
            </w:r>
          </w:p>
        </w:tc>
      </w:tr>
      <w:tr w:rsidR="00940FA9" w:rsidRPr="006728E9" w14:paraId="46AF4215" w14:textId="77777777" w:rsidTr="00165A15">
        <w:trPr>
          <w:trHeight w:hRule="exact" w:val="737"/>
        </w:trPr>
        <w:tc>
          <w:tcPr>
            <w:tcW w:w="4503" w:type="dxa"/>
            <w:vAlign w:val="center"/>
          </w:tcPr>
          <w:p w14:paraId="4AB0715C" w14:textId="77777777" w:rsidR="00940FA9" w:rsidRPr="006728E9" w:rsidRDefault="00940FA9" w:rsidP="00165A15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sz w:val="24"/>
                <w:szCs w:val="24"/>
                <w:lang w:val="lb-LU"/>
              </w:rPr>
            </w:pPr>
          </w:p>
        </w:tc>
        <w:tc>
          <w:tcPr>
            <w:tcW w:w="5811" w:type="dxa"/>
            <w:vAlign w:val="center"/>
          </w:tcPr>
          <w:p w14:paraId="6DF9C683" w14:textId="064E1F2E" w:rsidR="002A0174" w:rsidRPr="002A0174" w:rsidRDefault="002A0174" w:rsidP="00165A15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sz w:val="18"/>
                <w:szCs w:val="24"/>
                <w:lang w:val="lb-LU"/>
              </w:rPr>
            </w:pPr>
            <w:r w:rsidRPr="002A0174">
              <w:rPr>
                <w:rFonts w:ascii="Helvetica" w:hAnsi="Helvetica" w:cs="Arial"/>
                <w:sz w:val="18"/>
                <w:szCs w:val="24"/>
                <w:lang w:val="lb-LU"/>
              </w:rPr>
              <w:t>Separate Bréif</w:t>
            </w:r>
          </w:p>
          <w:p w14:paraId="2241859B" w14:textId="4976C19F" w:rsidR="00940FA9" w:rsidRPr="006728E9" w:rsidRDefault="002A0174" w:rsidP="00165A15">
            <w:pPr>
              <w:tabs>
                <w:tab w:val="left" w:pos="4320"/>
              </w:tabs>
              <w:spacing w:line="276" w:lineRule="auto"/>
              <w:jc w:val="center"/>
              <w:rPr>
                <w:rFonts w:ascii="Helvetica" w:hAnsi="Helvetica" w:cs="Arial"/>
                <w:sz w:val="18"/>
                <w:szCs w:val="24"/>
                <w:lang w:val="lb-LU"/>
              </w:rPr>
            </w:pPr>
            <w:r w:rsidRPr="002A0174">
              <w:rPr>
                <w:rFonts w:ascii="Helvetica" w:hAnsi="Helvetica" w:cs="Arial"/>
                <w:sz w:val="18"/>
                <w:szCs w:val="24"/>
                <w:lang w:val="lb-LU"/>
              </w:rPr>
              <w:t>14h00-16h00</w:t>
            </w:r>
          </w:p>
        </w:tc>
      </w:tr>
      <w:tr w:rsidR="00940FA9" w:rsidRPr="006728E9" w14:paraId="5D6F4672" w14:textId="77777777" w:rsidTr="00D22F3D">
        <w:trPr>
          <w:trHeight w:hRule="exact" w:val="435"/>
        </w:trPr>
        <w:tc>
          <w:tcPr>
            <w:tcW w:w="4503" w:type="dxa"/>
            <w:shd w:val="clear" w:color="auto" w:fill="FFFF00"/>
            <w:vAlign w:val="center"/>
          </w:tcPr>
          <w:p w14:paraId="4C86F100" w14:textId="77777777" w:rsidR="00940FA9" w:rsidRPr="006728E9" w:rsidRDefault="00940FA9" w:rsidP="00165A15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sz w:val="24"/>
                <w:szCs w:val="24"/>
                <w:lang w:val="lb-LU"/>
              </w:rPr>
            </w:pPr>
          </w:p>
        </w:tc>
        <w:tc>
          <w:tcPr>
            <w:tcW w:w="5811" w:type="dxa"/>
            <w:shd w:val="clear" w:color="auto" w:fill="FFFF00"/>
            <w:vAlign w:val="center"/>
          </w:tcPr>
          <w:p w14:paraId="6FD870E0" w14:textId="75835389" w:rsidR="00940FA9" w:rsidRPr="006728E9" w:rsidRDefault="00940FA9" w:rsidP="00165A15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sz w:val="24"/>
                <w:szCs w:val="24"/>
                <w:lang w:val="lb-LU"/>
              </w:rPr>
            </w:pPr>
            <w:r w:rsidRPr="006728E9">
              <w:rPr>
                <w:rFonts w:ascii="Helvetica" w:hAnsi="Helvetica" w:cs="Arial"/>
                <w:sz w:val="24"/>
                <w:szCs w:val="24"/>
                <w:lang w:val="lb-LU"/>
              </w:rPr>
              <w:t>Vakanz – keng Versammlungen</w:t>
            </w:r>
          </w:p>
        </w:tc>
      </w:tr>
      <w:tr w:rsidR="00940FA9" w:rsidRPr="006728E9" w14:paraId="36E21383" w14:textId="77777777" w:rsidTr="00165A15">
        <w:trPr>
          <w:trHeight w:hRule="exact" w:val="737"/>
        </w:trPr>
        <w:tc>
          <w:tcPr>
            <w:tcW w:w="4503" w:type="dxa"/>
            <w:tcBorders>
              <w:bottom w:val="double" w:sz="4" w:space="0" w:color="auto"/>
            </w:tcBorders>
            <w:vAlign w:val="center"/>
          </w:tcPr>
          <w:p w14:paraId="10EE7409" w14:textId="77777777" w:rsidR="00940FA9" w:rsidRPr="0025478E" w:rsidRDefault="00940FA9" w:rsidP="00165A15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sz w:val="24"/>
                <w:szCs w:val="24"/>
                <w:highlight w:val="yellow"/>
                <w:lang w:val="lb-LU"/>
              </w:rPr>
            </w:pPr>
          </w:p>
        </w:tc>
        <w:tc>
          <w:tcPr>
            <w:tcW w:w="5811" w:type="dxa"/>
            <w:tcBorders>
              <w:bottom w:val="double" w:sz="4" w:space="0" w:color="auto"/>
            </w:tcBorders>
            <w:vAlign w:val="center"/>
          </w:tcPr>
          <w:p w14:paraId="26E630F9" w14:textId="0F6B99E4" w:rsidR="002A0174" w:rsidRPr="002A0174" w:rsidRDefault="002A0174" w:rsidP="00165A15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sz w:val="18"/>
                <w:szCs w:val="24"/>
                <w:lang w:val="lb-LU"/>
              </w:rPr>
            </w:pPr>
            <w:r w:rsidRPr="002A0174">
              <w:rPr>
                <w:rFonts w:ascii="Helvetica" w:hAnsi="Helvetica" w:cs="Arial"/>
                <w:sz w:val="18"/>
                <w:szCs w:val="24"/>
                <w:lang w:val="lb-LU"/>
              </w:rPr>
              <w:t>Separate Bréif</w:t>
            </w:r>
          </w:p>
          <w:p w14:paraId="67F180AB" w14:textId="77777777" w:rsidR="00940FA9" w:rsidRPr="0025478E" w:rsidRDefault="002A0174" w:rsidP="00165A15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sz w:val="18"/>
                <w:szCs w:val="24"/>
                <w:highlight w:val="yellow"/>
                <w:lang w:val="lb-LU"/>
              </w:rPr>
            </w:pPr>
            <w:r w:rsidRPr="002A0174">
              <w:rPr>
                <w:rFonts w:ascii="Helvetica" w:hAnsi="Helvetica" w:cs="Arial"/>
                <w:sz w:val="18"/>
                <w:szCs w:val="24"/>
                <w:lang w:val="lb-LU"/>
              </w:rPr>
              <w:t>14h00-16h00</w:t>
            </w:r>
          </w:p>
        </w:tc>
      </w:tr>
      <w:tr w:rsidR="00940FA9" w:rsidRPr="006728E9" w14:paraId="78623B6F" w14:textId="77777777" w:rsidTr="00165A15">
        <w:trPr>
          <w:trHeight w:hRule="exact" w:val="737"/>
        </w:trPr>
        <w:tc>
          <w:tcPr>
            <w:tcW w:w="4503" w:type="dxa"/>
            <w:tcBorders>
              <w:bottom w:val="double" w:sz="4" w:space="0" w:color="auto"/>
            </w:tcBorders>
            <w:vAlign w:val="center"/>
          </w:tcPr>
          <w:p w14:paraId="1A1357F1" w14:textId="77777777" w:rsidR="00940FA9" w:rsidRDefault="00940FA9" w:rsidP="00165A15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sz w:val="24"/>
                <w:szCs w:val="24"/>
                <w:lang w:val="lb-LU"/>
              </w:rPr>
            </w:pPr>
          </w:p>
        </w:tc>
        <w:tc>
          <w:tcPr>
            <w:tcW w:w="5811" w:type="dxa"/>
            <w:tcBorders>
              <w:bottom w:val="double" w:sz="4" w:space="0" w:color="auto"/>
            </w:tcBorders>
            <w:vAlign w:val="center"/>
          </w:tcPr>
          <w:p w14:paraId="732179BC" w14:textId="5F9E7C4D" w:rsidR="002A0174" w:rsidRPr="002A0174" w:rsidRDefault="002A0174" w:rsidP="00165A15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sz w:val="18"/>
                <w:szCs w:val="24"/>
                <w:lang w:val="lb-LU"/>
              </w:rPr>
            </w:pPr>
            <w:r w:rsidRPr="002A0174">
              <w:rPr>
                <w:rFonts w:ascii="Helvetica" w:hAnsi="Helvetica" w:cs="Arial"/>
                <w:sz w:val="18"/>
                <w:szCs w:val="24"/>
                <w:lang w:val="lb-LU"/>
              </w:rPr>
              <w:t>Separate Bréif</w:t>
            </w:r>
          </w:p>
          <w:p w14:paraId="6648228C" w14:textId="77777777" w:rsidR="00940FA9" w:rsidRDefault="002A0174" w:rsidP="00165A15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sz w:val="24"/>
                <w:szCs w:val="24"/>
                <w:lang w:val="lb-LU"/>
              </w:rPr>
            </w:pPr>
            <w:r w:rsidRPr="002A0174">
              <w:rPr>
                <w:rFonts w:ascii="Helvetica" w:hAnsi="Helvetica" w:cs="Arial"/>
                <w:sz w:val="18"/>
                <w:szCs w:val="24"/>
                <w:lang w:val="lb-LU"/>
              </w:rPr>
              <w:t>14h00-16h00</w:t>
            </w:r>
          </w:p>
        </w:tc>
      </w:tr>
      <w:tr w:rsidR="00940FA9" w:rsidRPr="006728E9" w14:paraId="47F8586F" w14:textId="77777777" w:rsidTr="00165A15">
        <w:trPr>
          <w:trHeight w:hRule="exact" w:val="737"/>
        </w:trPr>
        <w:tc>
          <w:tcPr>
            <w:tcW w:w="4503" w:type="dxa"/>
            <w:vAlign w:val="center"/>
          </w:tcPr>
          <w:p w14:paraId="6B8F04B6" w14:textId="77777777" w:rsidR="00940FA9" w:rsidRPr="006728E9" w:rsidRDefault="00940FA9" w:rsidP="00165A15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sz w:val="24"/>
                <w:szCs w:val="24"/>
                <w:lang w:val="lb-LU"/>
              </w:rPr>
            </w:pPr>
          </w:p>
        </w:tc>
        <w:tc>
          <w:tcPr>
            <w:tcW w:w="5811" w:type="dxa"/>
            <w:vAlign w:val="center"/>
          </w:tcPr>
          <w:p w14:paraId="68B4AFD4" w14:textId="335E5CA8" w:rsidR="002A0174" w:rsidRPr="002A0174" w:rsidRDefault="002A0174" w:rsidP="00165A15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sz w:val="18"/>
                <w:szCs w:val="24"/>
                <w:lang w:val="lb-LU"/>
              </w:rPr>
            </w:pPr>
            <w:r w:rsidRPr="002A0174">
              <w:rPr>
                <w:rFonts w:ascii="Helvetica" w:hAnsi="Helvetica" w:cs="Arial"/>
                <w:sz w:val="18"/>
                <w:szCs w:val="24"/>
                <w:lang w:val="lb-LU"/>
              </w:rPr>
              <w:t>Separate Bréif</w:t>
            </w:r>
          </w:p>
          <w:p w14:paraId="76CA3FA3" w14:textId="77777777" w:rsidR="00940FA9" w:rsidRPr="006728E9" w:rsidRDefault="002A0174" w:rsidP="00165A15">
            <w:pPr>
              <w:tabs>
                <w:tab w:val="left" w:pos="4320"/>
              </w:tabs>
              <w:spacing w:line="276" w:lineRule="auto"/>
              <w:jc w:val="center"/>
              <w:rPr>
                <w:rFonts w:ascii="Helvetica" w:hAnsi="Helvetica" w:cs="Arial"/>
                <w:sz w:val="18"/>
                <w:szCs w:val="24"/>
                <w:lang w:val="lb-LU"/>
              </w:rPr>
            </w:pPr>
            <w:r w:rsidRPr="002A0174">
              <w:rPr>
                <w:rFonts w:ascii="Helvetica" w:hAnsi="Helvetica" w:cs="Arial"/>
                <w:sz w:val="18"/>
                <w:szCs w:val="24"/>
                <w:lang w:val="lb-LU"/>
              </w:rPr>
              <w:t>14h00-16h00</w:t>
            </w:r>
          </w:p>
        </w:tc>
      </w:tr>
      <w:tr w:rsidR="00940FA9" w:rsidRPr="006728E9" w14:paraId="611BA7F1" w14:textId="77777777" w:rsidTr="00165A15">
        <w:trPr>
          <w:trHeight w:hRule="exact" w:val="737"/>
        </w:trPr>
        <w:tc>
          <w:tcPr>
            <w:tcW w:w="4503" w:type="dxa"/>
            <w:vAlign w:val="center"/>
          </w:tcPr>
          <w:p w14:paraId="1D657CDB" w14:textId="77777777" w:rsidR="00940FA9" w:rsidRPr="006728E9" w:rsidRDefault="00940FA9" w:rsidP="00165A15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sz w:val="24"/>
                <w:szCs w:val="24"/>
                <w:lang w:val="lb-LU"/>
              </w:rPr>
            </w:pPr>
          </w:p>
        </w:tc>
        <w:tc>
          <w:tcPr>
            <w:tcW w:w="5811" w:type="dxa"/>
            <w:vAlign w:val="center"/>
          </w:tcPr>
          <w:p w14:paraId="5973B1ED" w14:textId="18BE60DC" w:rsidR="002A0174" w:rsidRPr="002A0174" w:rsidRDefault="002A0174" w:rsidP="00165A15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sz w:val="18"/>
                <w:szCs w:val="24"/>
                <w:lang w:val="lb-LU"/>
              </w:rPr>
            </w:pPr>
            <w:r w:rsidRPr="002A0174">
              <w:rPr>
                <w:rFonts w:ascii="Helvetica" w:hAnsi="Helvetica" w:cs="Arial"/>
                <w:sz w:val="18"/>
                <w:szCs w:val="24"/>
                <w:lang w:val="lb-LU"/>
              </w:rPr>
              <w:t>Separate Bréif</w:t>
            </w:r>
          </w:p>
          <w:p w14:paraId="467DBF2B" w14:textId="77777777" w:rsidR="00940FA9" w:rsidRPr="006728E9" w:rsidRDefault="002A0174" w:rsidP="00165A15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sz w:val="24"/>
                <w:szCs w:val="24"/>
                <w:lang w:val="lb-LU"/>
              </w:rPr>
            </w:pPr>
            <w:r w:rsidRPr="002A0174">
              <w:rPr>
                <w:rFonts w:ascii="Helvetica" w:hAnsi="Helvetica" w:cs="Arial"/>
                <w:sz w:val="18"/>
                <w:szCs w:val="24"/>
                <w:lang w:val="lb-LU"/>
              </w:rPr>
              <w:t>14h00-16h00</w:t>
            </w:r>
          </w:p>
        </w:tc>
      </w:tr>
      <w:tr w:rsidR="00940FA9" w:rsidRPr="006728E9" w14:paraId="643BC5AC" w14:textId="77777777" w:rsidTr="00165A15">
        <w:trPr>
          <w:trHeight w:hRule="exact" w:val="737"/>
        </w:trPr>
        <w:tc>
          <w:tcPr>
            <w:tcW w:w="4503" w:type="dxa"/>
            <w:vAlign w:val="center"/>
          </w:tcPr>
          <w:p w14:paraId="7D06A1C9" w14:textId="77777777" w:rsidR="00940FA9" w:rsidRPr="006728E9" w:rsidRDefault="00940FA9" w:rsidP="00165A15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sz w:val="24"/>
                <w:szCs w:val="24"/>
                <w:lang w:val="lb-LU"/>
              </w:rPr>
            </w:pPr>
          </w:p>
        </w:tc>
        <w:tc>
          <w:tcPr>
            <w:tcW w:w="5811" w:type="dxa"/>
            <w:vAlign w:val="center"/>
          </w:tcPr>
          <w:p w14:paraId="0279A90A" w14:textId="09448AA7" w:rsidR="002A0174" w:rsidRPr="002A0174" w:rsidRDefault="002A0174" w:rsidP="00165A15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sz w:val="18"/>
                <w:szCs w:val="24"/>
                <w:lang w:val="lb-LU"/>
              </w:rPr>
            </w:pPr>
            <w:r w:rsidRPr="002A0174">
              <w:rPr>
                <w:rFonts w:ascii="Helvetica" w:hAnsi="Helvetica" w:cs="Arial"/>
                <w:sz w:val="18"/>
                <w:szCs w:val="24"/>
                <w:lang w:val="lb-LU"/>
              </w:rPr>
              <w:t>Separate Bréif</w:t>
            </w:r>
          </w:p>
          <w:p w14:paraId="1056926B" w14:textId="77777777" w:rsidR="00940FA9" w:rsidRPr="006728E9" w:rsidRDefault="002A0174" w:rsidP="00165A15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sz w:val="18"/>
                <w:szCs w:val="24"/>
                <w:lang w:val="lb-LU"/>
              </w:rPr>
            </w:pPr>
            <w:r w:rsidRPr="002A0174">
              <w:rPr>
                <w:rFonts w:ascii="Helvetica" w:hAnsi="Helvetica" w:cs="Arial"/>
                <w:sz w:val="18"/>
                <w:szCs w:val="24"/>
                <w:lang w:val="lb-LU"/>
              </w:rPr>
              <w:t>14h00-16h00</w:t>
            </w:r>
          </w:p>
        </w:tc>
      </w:tr>
      <w:tr w:rsidR="00940FA9" w:rsidRPr="006728E9" w14:paraId="0A6BA84A" w14:textId="77777777" w:rsidTr="00165A15">
        <w:trPr>
          <w:trHeight w:hRule="exact" w:val="737"/>
        </w:trPr>
        <w:tc>
          <w:tcPr>
            <w:tcW w:w="4503" w:type="dxa"/>
            <w:vAlign w:val="center"/>
          </w:tcPr>
          <w:p w14:paraId="641B4E2B" w14:textId="77777777" w:rsidR="00940FA9" w:rsidRPr="006728E9" w:rsidRDefault="00940FA9" w:rsidP="00165A15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sz w:val="24"/>
                <w:szCs w:val="24"/>
                <w:lang w:val="lb-LU"/>
              </w:rPr>
            </w:pPr>
          </w:p>
        </w:tc>
        <w:tc>
          <w:tcPr>
            <w:tcW w:w="5811" w:type="dxa"/>
            <w:vAlign w:val="center"/>
          </w:tcPr>
          <w:p w14:paraId="0692BD0A" w14:textId="40ED6CF9" w:rsidR="002A0174" w:rsidRPr="002A0174" w:rsidRDefault="002A0174" w:rsidP="00165A15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sz w:val="18"/>
                <w:szCs w:val="24"/>
                <w:lang w:val="lb-LU"/>
              </w:rPr>
            </w:pPr>
            <w:r w:rsidRPr="002A0174">
              <w:rPr>
                <w:rFonts w:ascii="Helvetica" w:hAnsi="Helvetica" w:cs="Arial"/>
                <w:sz w:val="18"/>
                <w:szCs w:val="24"/>
                <w:lang w:val="lb-LU"/>
              </w:rPr>
              <w:t>Separate Bréif</w:t>
            </w:r>
          </w:p>
          <w:p w14:paraId="466ACDF2" w14:textId="77777777" w:rsidR="00940FA9" w:rsidRPr="006728E9" w:rsidRDefault="002A0174" w:rsidP="00165A15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sz w:val="18"/>
                <w:szCs w:val="24"/>
                <w:lang w:val="lb-LU"/>
              </w:rPr>
            </w:pPr>
            <w:r w:rsidRPr="002A0174">
              <w:rPr>
                <w:rFonts w:ascii="Helvetica" w:hAnsi="Helvetica" w:cs="Arial"/>
                <w:sz w:val="18"/>
                <w:szCs w:val="24"/>
                <w:lang w:val="lb-LU"/>
              </w:rPr>
              <w:t>14h00-16h00</w:t>
            </w:r>
          </w:p>
        </w:tc>
      </w:tr>
      <w:tr w:rsidR="002A0174" w:rsidRPr="006728E9" w14:paraId="68E244D1" w14:textId="77777777" w:rsidTr="00D22F3D">
        <w:trPr>
          <w:trHeight w:hRule="exact" w:val="435"/>
        </w:trPr>
        <w:tc>
          <w:tcPr>
            <w:tcW w:w="4503" w:type="dxa"/>
            <w:shd w:val="clear" w:color="auto" w:fill="FFFF00"/>
            <w:vAlign w:val="center"/>
          </w:tcPr>
          <w:p w14:paraId="5F23DD85" w14:textId="77777777" w:rsidR="002A0174" w:rsidRPr="006728E9" w:rsidRDefault="002A0174" w:rsidP="00165A15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sz w:val="24"/>
                <w:szCs w:val="24"/>
                <w:lang w:val="lb-LU"/>
              </w:rPr>
            </w:pPr>
          </w:p>
        </w:tc>
        <w:tc>
          <w:tcPr>
            <w:tcW w:w="5811" w:type="dxa"/>
            <w:shd w:val="clear" w:color="auto" w:fill="FFFF00"/>
            <w:vAlign w:val="center"/>
          </w:tcPr>
          <w:p w14:paraId="7DF631D2" w14:textId="638C197E" w:rsidR="002A0174" w:rsidRPr="006728E9" w:rsidRDefault="002A0174" w:rsidP="00165A15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sz w:val="24"/>
                <w:szCs w:val="24"/>
                <w:lang w:val="lb-LU"/>
              </w:rPr>
            </w:pPr>
            <w:r w:rsidRPr="006728E9">
              <w:rPr>
                <w:rFonts w:ascii="Helvetica" w:hAnsi="Helvetica" w:cs="Arial"/>
                <w:sz w:val="24"/>
                <w:szCs w:val="24"/>
                <w:lang w:val="lb-LU"/>
              </w:rPr>
              <w:t>Vakanz – keng Versammlungen</w:t>
            </w:r>
          </w:p>
        </w:tc>
      </w:tr>
      <w:tr w:rsidR="00940FA9" w:rsidRPr="006728E9" w14:paraId="169B0905" w14:textId="77777777" w:rsidTr="00D22F3D">
        <w:trPr>
          <w:trHeight w:hRule="exact" w:val="737"/>
        </w:trPr>
        <w:tc>
          <w:tcPr>
            <w:tcW w:w="4503" w:type="dxa"/>
            <w:shd w:val="clear" w:color="auto" w:fill="FFFF00"/>
            <w:vAlign w:val="center"/>
          </w:tcPr>
          <w:p w14:paraId="4B76E5C2" w14:textId="26E8D729" w:rsidR="00940FA9" w:rsidRPr="006728E9" w:rsidRDefault="00165A15" w:rsidP="00165A15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b/>
                <w:sz w:val="24"/>
                <w:szCs w:val="24"/>
                <w:lang w:val="lb-LU"/>
              </w:rPr>
            </w:pPr>
            <w:r>
              <w:rPr>
                <w:rFonts w:ascii="Helvetica" w:hAnsi="Helvetica" w:cs="Arial"/>
                <w:b/>
                <w:sz w:val="24"/>
                <w:szCs w:val="24"/>
                <w:lang w:val="lb-LU"/>
              </w:rPr>
              <w:t>Camp</w:t>
            </w:r>
          </w:p>
        </w:tc>
        <w:tc>
          <w:tcPr>
            <w:tcW w:w="5811" w:type="dxa"/>
            <w:shd w:val="clear" w:color="auto" w:fill="FFFF00"/>
            <w:vAlign w:val="center"/>
          </w:tcPr>
          <w:p w14:paraId="2B592988" w14:textId="58228ACD" w:rsidR="00940FA9" w:rsidRPr="006728E9" w:rsidRDefault="002A0174" w:rsidP="00165A15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b/>
                <w:sz w:val="18"/>
                <w:szCs w:val="24"/>
                <w:lang w:val="lb-LU"/>
              </w:rPr>
            </w:pPr>
            <w:r w:rsidRPr="002A0174">
              <w:rPr>
                <w:rFonts w:ascii="Helvetica" w:hAnsi="Helvetica" w:cs="Arial"/>
                <w:sz w:val="18"/>
                <w:szCs w:val="24"/>
                <w:lang w:val="lb-LU"/>
              </w:rPr>
              <w:t>Separate Bréif</w:t>
            </w:r>
          </w:p>
        </w:tc>
      </w:tr>
    </w:tbl>
    <w:p w14:paraId="54B5CAA6" w14:textId="6B7B670F" w:rsidR="00903369" w:rsidRDefault="00940FA9" w:rsidP="009D363D">
      <w:pPr>
        <w:tabs>
          <w:tab w:val="left" w:pos="4320"/>
        </w:tabs>
        <w:jc w:val="center"/>
        <w:rPr>
          <w:rFonts w:ascii="Helvetica" w:hAnsi="Helvetica" w:cs="Arial"/>
          <w:b/>
          <w:sz w:val="36"/>
          <w:szCs w:val="36"/>
          <w:lang w:val="en-US"/>
        </w:rPr>
      </w:pPr>
      <w:r>
        <w:rPr>
          <w:rFonts w:ascii="Helvetica" w:hAnsi="Helvetica" w:cs="Arial"/>
          <w:b/>
          <w:sz w:val="36"/>
          <w:szCs w:val="36"/>
          <w:lang w:val="en-US"/>
        </w:rPr>
        <w:t xml:space="preserve"> </w:t>
      </w:r>
      <w:r w:rsidR="00165A15">
        <w:rPr>
          <w:rFonts w:ascii="Helvetica" w:hAnsi="Helvetica" w:cs="Arial"/>
          <w:b/>
          <w:sz w:val="36"/>
          <w:szCs w:val="36"/>
          <w:lang w:val="en-US"/>
        </w:rPr>
        <w:t>X</w:t>
      </w:r>
      <w:r w:rsidR="00903369" w:rsidRPr="00DA008E">
        <w:rPr>
          <w:rFonts w:ascii="Helvetica" w:hAnsi="Helvetica" w:cs="Arial"/>
          <w:b/>
          <w:sz w:val="36"/>
          <w:szCs w:val="36"/>
          <w:lang w:val="en-US"/>
        </w:rPr>
        <w:t>. Trimester 20</w:t>
      </w:r>
      <w:r w:rsidR="00165A15">
        <w:rPr>
          <w:rFonts w:ascii="Helvetica" w:hAnsi="Helvetica" w:cs="Arial"/>
          <w:b/>
          <w:sz w:val="36"/>
          <w:szCs w:val="36"/>
          <w:lang w:val="en-US"/>
        </w:rPr>
        <w:t>XX</w:t>
      </w:r>
      <w:r w:rsidR="00903369" w:rsidRPr="00DA008E">
        <w:rPr>
          <w:rFonts w:ascii="Helvetica" w:hAnsi="Helvetica" w:cs="Arial"/>
          <w:b/>
          <w:sz w:val="36"/>
          <w:szCs w:val="36"/>
          <w:lang w:val="en-US"/>
        </w:rPr>
        <w:t xml:space="preserve"> – 20</w:t>
      </w:r>
      <w:r w:rsidR="00165A15">
        <w:rPr>
          <w:rFonts w:ascii="Helvetica" w:hAnsi="Helvetica" w:cs="Arial"/>
          <w:b/>
          <w:sz w:val="36"/>
          <w:szCs w:val="36"/>
          <w:lang w:val="en-US"/>
        </w:rPr>
        <w:t>XX</w:t>
      </w:r>
    </w:p>
    <w:p w14:paraId="5D2C273B" w14:textId="7B542AC6" w:rsidR="007F7061" w:rsidRDefault="007F7061" w:rsidP="00903369">
      <w:pPr>
        <w:tabs>
          <w:tab w:val="left" w:pos="4320"/>
        </w:tabs>
        <w:jc w:val="center"/>
        <w:rPr>
          <w:rFonts w:ascii="Helvetica" w:hAnsi="Helvetica" w:cs="Arial"/>
          <w:b/>
          <w:sz w:val="36"/>
          <w:szCs w:val="36"/>
          <w:lang w:val="en-US"/>
        </w:rPr>
      </w:pPr>
    </w:p>
    <w:p w14:paraId="078E2EBF" w14:textId="7298DE48" w:rsidR="009F6BE7" w:rsidRDefault="009F6BE7" w:rsidP="00BD3B1D">
      <w:pPr>
        <w:tabs>
          <w:tab w:val="left" w:pos="4320"/>
        </w:tabs>
        <w:rPr>
          <w:rFonts w:ascii="Helvetica" w:hAnsi="Helvetica" w:cs="Arial"/>
          <w:b/>
          <w:sz w:val="36"/>
          <w:szCs w:val="36"/>
          <w:lang w:val="en-US"/>
        </w:rPr>
      </w:pPr>
    </w:p>
    <w:sectPr w:rsidR="009F6BE7" w:rsidSect="006874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159" w:right="849" w:bottom="284" w:left="900" w:header="160" w:footer="686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516850" w14:textId="77777777" w:rsidR="00350BBC" w:rsidRDefault="00350BBC">
      <w:r>
        <w:separator/>
      </w:r>
    </w:p>
  </w:endnote>
  <w:endnote w:type="continuationSeparator" w:id="0">
    <w:p w14:paraId="31BCD573" w14:textId="77777777" w:rsidR="00350BBC" w:rsidRDefault="00350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Mincho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IN Medium">
    <w:altName w:val="Cambria Math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BA946E" w14:textId="77777777" w:rsidR="0070213E" w:rsidRDefault="0070213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83F003" w14:textId="637E755B" w:rsidR="0070213E" w:rsidRPr="00165A15" w:rsidRDefault="009D363D" w:rsidP="00687444">
    <w:pPr>
      <w:pStyle w:val="Fuzeile"/>
      <w:rPr>
        <w:rFonts w:ascii="Arial" w:hAnsi="Arial" w:cs="Arial"/>
        <w:spacing w:val="20"/>
        <w:lang w:val="lb-LU"/>
      </w:rPr>
    </w:pPr>
    <w:r w:rsidRPr="00165A15">
      <w:rPr>
        <w:rFonts w:ascii="Arial" w:hAnsi="Arial" w:cs="Arial"/>
        <w:noProof/>
        <w:spacing w:val="20"/>
        <w:lang w:val="lb-LU" w:eastAsia="lb-LU"/>
      </w:rPr>
      <w:drawing>
        <wp:anchor distT="0" distB="0" distL="114300" distR="114300" simplePos="0" relativeHeight="251657216" behindDoc="1" locked="0" layoutInCell="1" allowOverlap="1" wp14:anchorId="5E1F7E7B" wp14:editId="7799D49D">
          <wp:simplePos x="0" y="0"/>
          <wp:positionH relativeFrom="column">
            <wp:posOffset>-135890</wp:posOffset>
          </wp:positionH>
          <wp:positionV relativeFrom="paragraph">
            <wp:posOffset>-544830</wp:posOffset>
          </wp:positionV>
          <wp:extent cx="4371975" cy="1028700"/>
          <wp:effectExtent l="0" t="0" r="0" b="0"/>
          <wp:wrapTight wrapText="bothSides">
            <wp:wrapPolygon edited="0">
              <wp:start x="0" y="0"/>
              <wp:lineTo x="0" y="21200"/>
              <wp:lineTo x="21553" y="21200"/>
              <wp:lineTo x="21553" y="0"/>
              <wp:lineTo x="0" y="0"/>
            </wp:wrapPolygon>
          </wp:wrapTight>
          <wp:docPr id="11" name="Bild 11" descr="fnel_adresse_groupe_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fnel_adresse_groupe_c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197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5A15" w:rsidRPr="00165A15">
      <w:rPr>
        <w:rFonts w:ascii="Arial" w:hAnsi="Arial" w:cs="Arial"/>
        <w:spacing w:val="20"/>
        <w:lang w:val="lb-LU"/>
      </w:rPr>
      <w:t xml:space="preserve">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9ECB9F" w14:textId="77777777" w:rsidR="0070213E" w:rsidRDefault="0070213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FFCEF7" w14:textId="77777777" w:rsidR="00350BBC" w:rsidRDefault="00350BBC">
      <w:r>
        <w:separator/>
      </w:r>
    </w:p>
  </w:footnote>
  <w:footnote w:type="continuationSeparator" w:id="0">
    <w:p w14:paraId="072DEE89" w14:textId="77777777" w:rsidR="00350BBC" w:rsidRDefault="00350B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6D78B0" w14:textId="77777777" w:rsidR="0070213E" w:rsidRDefault="0070213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E2C7BF" w14:textId="0304B7BE" w:rsidR="0070213E" w:rsidRPr="00CF01CA" w:rsidRDefault="0070213E" w:rsidP="00687444">
    <w:pPr>
      <w:pStyle w:val="Kopfzeile"/>
      <w:tabs>
        <w:tab w:val="clear" w:pos="4320"/>
        <w:tab w:val="clear" w:pos="8640"/>
      </w:tabs>
      <w:jc w:val="both"/>
      <w:rPr>
        <w:rFonts w:ascii="DIN Medium" w:hAnsi="DIN Medium" w:cs="Arial"/>
        <w:smallCaps w:val="0"/>
        <w:sz w:val="32"/>
        <w:vertAlign w:val="subscript"/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7E8C7A" w14:textId="77777777" w:rsidR="0070213E" w:rsidRDefault="0070213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ymbol"/>
        <w:sz w:val="18"/>
        <w:szCs w:val="18"/>
      </w:rPr>
    </w:lvl>
  </w:abstractNum>
  <w:abstractNum w:abstractNumId="2" w15:restartNumberingAfterBreak="0">
    <w:nsid w:val="001B2961"/>
    <w:multiLevelType w:val="hybridMultilevel"/>
    <w:tmpl w:val="B9BCF4FA"/>
    <w:lvl w:ilvl="0" w:tplc="C2C44E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0030407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87FE3"/>
    <w:multiLevelType w:val="hybridMultilevel"/>
    <w:tmpl w:val="F372110E"/>
    <w:lvl w:ilvl="0" w:tplc="CB04F878">
      <w:start w:val="1"/>
      <w:numFmt w:val="decimal"/>
      <w:lvlText w:val="%1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86119E"/>
    <w:multiLevelType w:val="hybridMultilevel"/>
    <w:tmpl w:val="3D7A0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7637F7"/>
    <w:multiLevelType w:val="hybridMultilevel"/>
    <w:tmpl w:val="59C664AE"/>
    <w:lvl w:ilvl="0" w:tplc="353AA4DC">
      <w:start w:val="1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7485161"/>
    <w:multiLevelType w:val="hybridMultilevel"/>
    <w:tmpl w:val="7728A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fr-FR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fr-LU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4FE"/>
    <w:rsid w:val="0001120F"/>
    <w:rsid w:val="0006525D"/>
    <w:rsid w:val="000D07D4"/>
    <w:rsid w:val="000D63DE"/>
    <w:rsid w:val="00115FEB"/>
    <w:rsid w:val="00133EB5"/>
    <w:rsid w:val="00147EF3"/>
    <w:rsid w:val="00165A15"/>
    <w:rsid w:val="001A2AAD"/>
    <w:rsid w:val="001A2FC4"/>
    <w:rsid w:val="001D28F8"/>
    <w:rsid w:val="001E5431"/>
    <w:rsid w:val="00207D48"/>
    <w:rsid w:val="0025478E"/>
    <w:rsid w:val="002823C2"/>
    <w:rsid w:val="002A0174"/>
    <w:rsid w:val="002D0E36"/>
    <w:rsid w:val="002F28EB"/>
    <w:rsid w:val="002F5F69"/>
    <w:rsid w:val="00335CC1"/>
    <w:rsid w:val="00337C98"/>
    <w:rsid w:val="00347491"/>
    <w:rsid w:val="00350BBC"/>
    <w:rsid w:val="00355EE1"/>
    <w:rsid w:val="003710C0"/>
    <w:rsid w:val="00372B09"/>
    <w:rsid w:val="00376695"/>
    <w:rsid w:val="00382531"/>
    <w:rsid w:val="003868C0"/>
    <w:rsid w:val="003E288B"/>
    <w:rsid w:val="003E695F"/>
    <w:rsid w:val="00407740"/>
    <w:rsid w:val="004B52D4"/>
    <w:rsid w:val="004B5D04"/>
    <w:rsid w:val="004D3F9A"/>
    <w:rsid w:val="004F49FB"/>
    <w:rsid w:val="005128F3"/>
    <w:rsid w:val="00522FBE"/>
    <w:rsid w:val="005455A0"/>
    <w:rsid w:val="00565341"/>
    <w:rsid w:val="00594043"/>
    <w:rsid w:val="00597C57"/>
    <w:rsid w:val="005E4ABB"/>
    <w:rsid w:val="00601795"/>
    <w:rsid w:val="00603E43"/>
    <w:rsid w:val="00606757"/>
    <w:rsid w:val="00610C43"/>
    <w:rsid w:val="00625683"/>
    <w:rsid w:val="00634E6A"/>
    <w:rsid w:val="00666F7C"/>
    <w:rsid w:val="006728E9"/>
    <w:rsid w:val="0068064A"/>
    <w:rsid w:val="00687444"/>
    <w:rsid w:val="006B2EBA"/>
    <w:rsid w:val="006B57C9"/>
    <w:rsid w:val="006C30AC"/>
    <w:rsid w:val="0070213E"/>
    <w:rsid w:val="0071320E"/>
    <w:rsid w:val="0073330C"/>
    <w:rsid w:val="00745D59"/>
    <w:rsid w:val="00787EAC"/>
    <w:rsid w:val="007A0848"/>
    <w:rsid w:val="007B23CB"/>
    <w:rsid w:val="007F6BBA"/>
    <w:rsid w:val="007F7061"/>
    <w:rsid w:val="00805766"/>
    <w:rsid w:val="00821762"/>
    <w:rsid w:val="00864F95"/>
    <w:rsid w:val="00871D2E"/>
    <w:rsid w:val="00873222"/>
    <w:rsid w:val="008E5976"/>
    <w:rsid w:val="008E71B2"/>
    <w:rsid w:val="0090167B"/>
    <w:rsid w:val="00903369"/>
    <w:rsid w:val="00907D57"/>
    <w:rsid w:val="00913273"/>
    <w:rsid w:val="00916D95"/>
    <w:rsid w:val="0093706B"/>
    <w:rsid w:val="00940FA9"/>
    <w:rsid w:val="00941A96"/>
    <w:rsid w:val="00961D43"/>
    <w:rsid w:val="0098712F"/>
    <w:rsid w:val="009969C6"/>
    <w:rsid w:val="009A4178"/>
    <w:rsid w:val="009B3296"/>
    <w:rsid w:val="009B3400"/>
    <w:rsid w:val="009B462A"/>
    <w:rsid w:val="009C1356"/>
    <w:rsid w:val="009D363D"/>
    <w:rsid w:val="009F6BE7"/>
    <w:rsid w:val="00A2042A"/>
    <w:rsid w:val="00A20696"/>
    <w:rsid w:val="00A442E6"/>
    <w:rsid w:val="00A568F6"/>
    <w:rsid w:val="00A950BE"/>
    <w:rsid w:val="00A959CD"/>
    <w:rsid w:val="00AA04FE"/>
    <w:rsid w:val="00AB0C7A"/>
    <w:rsid w:val="00AF1E75"/>
    <w:rsid w:val="00AF2775"/>
    <w:rsid w:val="00B06835"/>
    <w:rsid w:val="00B107E0"/>
    <w:rsid w:val="00B1412F"/>
    <w:rsid w:val="00B3260F"/>
    <w:rsid w:val="00B51416"/>
    <w:rsid w:val="00B57316"/>
    <w:rsid w:val="00BD2971"/>
    <w:rsid w:val="00BD3B1D"/>
    <w:rsid w:val="00BE03A5"/>
    <w:rsid w:val="00C415DF"/>
    <w:rsid w:val="00C52290"/>
    <w:rsid w:val="00C61C32"/>
    <w:rsid w:val="00CE05C2"/>
    <w:rsid w:val="00CE47A5"/>
    <w:rsid w:val="00CE6874"/>
    <w:rsid w:val="00CE6B12"/>
    <w:rsid w:val="00CF01CA"/>
    <w:rsid w:val="00CF140C"/>
    <w:rsid w:val="00CF74AC"/>
    <w:rsid w:val="00D00004"/>
    <w:rsid w:val="00D22F3D"/>
    <w:rsid w:val="00D248F9"/>
    <w:rsid w:val="00D379A1"/>
    <w:rsid w:val="00D54F8B"/>
    <w:rsid w:val="00D6389F"/>
    <w:rsid w:val="00D6468D"/>
    <w:rsid w:val="00DA008E"/>
    <w:rsid w:val="00DA1407"/>
    <w:rsid w:val="00DF3D96"/>
    <w:rsid w:val="00E0103C"/>
    <w:rsid w:val="00E052E2"/>
    <w:rsid w:val="00E104F5"/>
    <w:rsid w:val="00E10569"/>
    <w:rsid w:val="00E25A47"/>
    <w:rsid w:val="00E460E8"/>
    <w:rsid w:val="00E5071A"/>
    <w:rsid w:val="00E878FE"/>
    <w:rsid w:val="00E932D7"/>
    <w:rsid w:val="00ED2A51"/>
    <w:rsid w:val="00ED2E6A"/>
    <w:rsid w:val="00ED5DF4"/>
    <w:rsid w:val="00F238D2"/>
    <w:rsid w:val="00F47213"/>
    <w:rsid w:val="00F50033"/>
    <w:rsid w:val="00F51365"/>
    <w:rsid w:val="00F54809"/>
    <w:rsid w:val="00F667CD"/>
    <w:rsid w:val="00FA064E"/>
    <w:rsid w:val="00FA23BF"/>
    <w:rsid w:val="00FA7DC5"/>
    <w:rsid w:val="00FB2497"/>
    <w:rsid w:val="00FB6DDB"/>
    <w:rsid w:val="00FC0BDA"/>
    <w:rsid w:val="00FD6DB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lb-L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6626920"/>
  <w14:defaultImageDpi w14:val="300"/>
  <w15:chartTrackingRefBased/>
  <w15:docId w15:val="{ABAA255E-F7B5-47D0-AD3C-E98DC4F62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b-LU" w:eastAsia="lb-L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72DB6"/>
    <w:rPr>
      <w:lang w:val="fr-LU" w:eastAsia="fr-LU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320"/>
        <w:tab w:val="right" w:pos="8640"/>
      </w:tabs>
    </w:pPr>
    <w:rPr>
      <w:rFonts w:ascii="Century Gothic" w:hAnsi="Century Gothic"/>
      <w:smallCaps/>
      <w:sz w:val="28"/>
    </w:rPr>
  </w:style>
  <w:style w:type="paragraph" w:styleId="Fuzeile">
    <w:name w:val="footer"/>
    <w:basedOn w:val="Standard"/>
    <w:pPr>
      <w:tabs>
        <w:tab w:val="center" w:pos="4320"/>
        <w:tab w:val="right" w:pos="8640"/>
      </w:tabs>
    </w:pPr>
  </w:style>
  <w:style w:type="paragraph" w:styleId="Sprechblasentext">
    <w:name w:val="Balloon Text"/>
    <w:basedOn w:val="Standard"/>
    <w:semiHidden/>
    <w:rsid w:val="00390D12"/>
    <w:rPr>
      <w:rFonts w:ascii="Tahoma" w:hAnsi="Tahoma" w:cs="Tahoma"/>
      <w:sz w:val="16"/>
      <w:szCs w:val="16"/>
    </w:rPr>
  </w:style>
  <w:style w:type="paragraph" w:customStyle="1" w:styleId="Header-small">
    <w:name w:val="Header-small"/>
    <w:basedOn w:val="Kopfzeile"/>
    <w:rPr>
      <w:rFonts w:ascii="Arial" w:hAnsi="Arial"/>
      <w:sz w:val="16"/>
    </w:rPr>
  </w:style>
  <w:style w:type="paragraph" w:styleId="Textkrper-Einzug3">
    <w:name w:val="Body Text Indent 3"/>
    <w:basedOn w:val="Standard"/>
    <w:link w:val="Textkrper-Einzug3Zchn"/>
    <w:rsid w:val="001A2568"/>
    <w:pPr>
      <w:ind w:left="4845"/>
    </w:pPr>
    <w:rPr>
      <w:rFonts w:ascii="Helvetica" w:eastAsia="Times" w:hAnsi="Helvetica"/>
      <w:sz w:val="22"/>
      <w:lang w:val="fr-FR" w:eastAsia="en-US"/>
    </w:rPr>
  </w:style>
  <w:style w:type="paragraph" w:styleId="Textkrper">
    <w:name w:val="Body Text"/>
    <w:basedOn w:val="Standard"/>
    <w:rsid w:val="001A2568"/>
    <w:pPr>
      <w:spacing w:line="360" w:lineRule="auto"/>
      <w:jc w:val="both"/>
    </w:pPr>
    <w:rPr>
      <w:rFonts w:ascii="Helvetica" w:eastAsia="Times" w:hAnsi="Helvetica"/>
      <w:lang w:val="fr-FR" w:eastAsia="en-US"/>
    </w:rPr>
  </w:style>
  <w:style w:type="character" w:styleId="Hyperlink">
    <w:name w:val="Hyperlink"/>
    <w:rsid w:val="001A2568"/>
    <w:rPr>
      <w:color w:val="0000FF"/>
      <w:u w:val="single"/>
    </w:rPr>
  </w:style>
  <w:style w:type="character" w:styleId="BesuchterLink">
    <w:name w:val="FollowedHyperlink"/>
    <w:rsid w:val="002501CF"/>
    <w:rPr>
      <w:color w:val="800080"/>
      <w:u w:val="single"/>
    </w:rPr>
  </w:style>
  <w:style w:type="table" w:styleId="Tabellenraster">
    <w:name w:val="Table Grid"/>
    <w:basedOn w:val="NormaleTabelle"/>
    <w:rsid w:val="002501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link w:val="Kopfzeile"/>
    <w:rsid w:val="00AA1587"/>
    <w:rPr>
      <w:rFonts w:ascii="Century Gothic" w:hAnsi="Century Gothic"/>
      <w:smallCaps/>
      <w:sz w:val="28"/>
      <w:lang w:val="fr-LU" w:eastAsia="fr-LU"/>
    </w:rPr>
  </w:style>
  <w:style w:type="table" w:styleId="MittleresRaster2-Akzent2">
    <w:name w:val="Medium Grid 2 Accent 2"/>
    <w:basedOn w:val="NormaleTabelle"/>
    <w:uiPriority w:val="73"/>
    <w:rsid w:val="006868B5"/>
    <w:rPr>
      <w:rFonts w:ascii="Cambria" w:eastAsia="Cambria" w:hAnsi="Cambria"/>
      <w:color w:val="000000"/>
      <w:sz w:val="22"/>
      <w:szCs w:val="22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character" w:customStyle="1" w:styleId="Textkrper-Einzug3Zchn">
    <w:name w:val="Textkörper-Einzug 3 Zchn"/>
    <w:link w:val="Textkrper-Einzug3"/>
    <w:rsid w:val="00B107E0"/>
    <w:rPr>
      <w:rFonts w:ascii="Helvetica" w:eastAsia="Times" w:hAnsi="Helvetica"/>
      <w:sz w:val="22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echman\My%20Documents\Piwitschen%20%20%20%202007-2008\Groupe\PIWI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PIWI</Template>
  <TotalTime>0</TotalTime>
  <Pages>1</Pages>
  <Words>66</Words>
  <Characters>419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Caper Piwitschen</vt:lpstr>
      <vt:lpstr>Caper Piwitschen</vt:lpstr>
    </vt:vector>
  </TitlesOfParts>
  <Company>/</Company>
  <LinksUpToDate>false</LinksUpToDate>
  <CharactersWithSpaces>484</CharactersWithSpaces>
  <SharedDoc>false</SharedDoc>
  <HLinks>
    <vt:vector size="18" baseType="variant">
      <vt:variant>
        <vt:i4>2752514</vt:i4>
      </vt:variant>
      <vt:variant>
        <vt:i4>6</vt:i4>
      </vt:variant>
      <vt:variant>
        <vt:i4>0</vt:i4>
      </vt:variant>
      <vt:variant>
        <vt:i4>5</vt:i4>
      </vt:variant>
      <vt:variant>
        <vt:lpwstr>mailto:agoti10@hotmail.com</vt:lpwstr>
      </vt:variant>
      <vt:variant>
        <vt:lpwstr/>
      </vt:variant>
      <vt:variant>
        <vt:i4>7209032</vt:i4>
      </vt:variant>
      <vt:variant>
        <vt:i4>3</vt:i4>
      </vt:variant>
      <vt:variant>
        <vt:i4>0</vt:i4>
      </vt:variant>
      <vt:variant>
        <vt:i4>5</vt:i4>
      </vt:variant>
      <vt:variant>
        <vt:lpwstr>mailto:dami1310@gmail.com</vt:lpwstr>
      </vt:variant>
      <vt:variant>
        <vt:lpwstr/>
      </vt:variant>
      <vt:variant>
        <vt:i4>4849760</vt:i4>
      </vt:variant>
      <vt:variant>
        <vt:i4>0</vt:i4>
      </vt:variant>
      <vt:variant>
        <vt:i4>0</vt:i4>
      </vt:variant>
      <vt:variant>
        <vt:i4>5</vt:i4>
      </vt:variant>
      <vt:variant>
        <vt:lpwstr>mailto:scouten@piwitschen.lu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Caper Piwitschen</dc:title>
  <dc:subject/>
  <dc:creator>..</dc:creator>
  <cp:keywords/>
  <cp:lastModifiedBy>Krier Luc</cp:lastModifiedBy>
  <cp:revision>2</cp:revision>
  <cp:lastPrinted>2017-01-05T12:13:00Z</cp:lastPrinted>
  <dcterms:created xsi:type="dcterms:W3CDTF">2020-08-27T12:57:00Z</dcterms:created>
  <dcterms:modified xsi:type="dcterms:W3CDTF">2020-08-27T12:57:00Z</dcterms:modified>
</cp:coreProperties>
</file>